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CF04" w14:textId="77777777" w:rsidR="004B56C9" w:rsidRPr="00C970EB" w:rsidRDefault="004B56C9">
      <w:pPr>
        <w:rPr>
          <w:rFonts w:ascii="Aptos" w:hAnsi="Aptos"/>
          <w:sz w:val="22"/>
          <w:szCs w:val="22"/>
        </w:rPr>
      </w:pPr>
    </w:p>
    <w:p w14:paraId="126ECB0C" w14:textId="77777777" w:rsidR="003A64B0" w:rsidRDefault="001D6DE0" w:rsidP="00C970EB">
      <w:pPr>
        <w:spacing w:line="276" w:lineRule="auto"/>
        <w:rPr>
          <w:rFonts w:ascii="Aptos" w:hAnsi="Aptos"/>
          <w:sz w:val="21"/>
          <w:szCs w:val="21"/>
        </w:rPr>
      </w:pPr>
      <w:r w:rsidRPr="001D6DE0">
        <w:rPr>
          <w:rFonts w:ascii="Aptos" w:hAnsi="Aptos"/>
          <w:sz w:val="21"/>
          <w:szCs w:val="21"/>
        </w:rPr>
        <w:t>Ich beantrage hiermit die Aufnahme in den Kleingartenverein „Unkel Bräsig“ e.V.</w:t>
      </w:r>
      <w:r w:rsidR="003A64B0">
        <w:rPr>
          <w:rFonts w:ascii="Aptos" w:hAnsi="Aptos"/>
          <w:sz w:val="21"/>
          <w:szCs w:val="21"/>
        </w:rPr>
        <w:t xml:space="preserve"> als:</w:t>
      </w:r>
    </w:p>
    <w:p w14:paraId="3F704D85" w14:textId="77777777" w:rsidR="003A64B0" w:rsidRPr="003A64B0" w:rsidRDefault="003A64B0" w:rsidP="00C970EB">
      <w:pPr>
        <w:spacing w:line="276" w:lineRule="auto"/>
        <w:rPr>
          <w:rFonts w:ascii="Aptos" w:hAnsi="Aptos"/>
          <w:sz w:val="13"/>
          <w:szCs w:val="13"/>
        </w:rPr>
      </w:pPr>
    </w:p>
    <w:p w14:paraId="525AD011" w14:textId="77777777" w:rsidR="003A64B0" w:rsidRPr="001D6DE0" w:rsidRDefault="003A64B0" w:rsidP="00C970EB">
      <w:pPr>
        <w:spacing w:line="276" w:lineRule="auto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ptos" w:hAnsi="Aptos"/>
          <w:sz w:val="21"/>
          <w:szCs w:val="21"/>
        </w:rPr>
        <w:instrText xml:space="preserve"> FORMCHECKBOX </w:instrText>
      </w:r>
      <w:r>
        <w:rPr>
          <w:rFonts w:ascii="Aptos" w:hAnsi="Aptos"/>
          <w:sz w:val="21"/>
          <w:szCs w:val="21"/>
        </w:rPr>
      </w:r>
      <w:r>
        <w:rPr>
          <w:rFonts w:ascii="Aptos" w:hAnsi="Aptos"/>
          <w:sz w:val="21"/>
          <w:szCs w:val="21"/>
        </w:rPr>
        <w:fldChar w:fldCharType="separate"/>
      </w:r>
      <w:r>
        <w:rPr>
          <w:rFonts w:ascii="Aptos" w:hAnsi="Aptos"/>
          <w:sz w:val="21"/>
          <w:szCs w:val="21"/>
        </w:rPr>
        <w:fldChar w:fldCharType="end"/>
      </w:r>
      <w:bookmarkEnd w:id="0"/>
      <w:r>
        <w:rPr>
          <w:rFonts w:ascii="Aptos" w:hAnsi="Aptos"/>
          <w:sz w:val="21"/>
          <w:szCs w:val="21"/>
        </w:rPr>
        <w:t xml:space="preserve"> Aktives Mitglied</w:t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tab/>
      </w:r>
      <w:r>
        <w:rPr>
          <w:rFonts w:ascii="Aptos" w:hAnsi="Aptos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ptos" w:hAnsi="Aptos"/>
          <w:sz w:val="21"/>
          <w:szCs w:val="21"/>
        </w:rPr>
        <w:instrText xml:space="preserve"> FORMCHECKBOX </w:instrText>
      </w:r>
      <w:r>
        <w:rPr>
          <w:rFonts w:ascii="Aptos" w:hAnsi="Aptos"/>
          <w:sz w:val="21"/>
          <w:szCs w:val="21"/>
        </w:rPr>
      </w:r>
      <w:r>
        <w:rPr>
          <w:rFonts w:ascii="Aptos" w:hAnsi="Aptos"/>
          <w:sz w:val="21"/>
          <w:szCs w:val="21"/>
        </w:rPr>
        <w:fldChar w:fldCharType="separate"/>
      </w:r>
      <w:r>
        <w:rPr>
          <w:rFonts w:ascii="Aptos" w:hAnsi="Aptos"/>
          <w:sz w:val="21"/>
          <w:szCs w:val="21"/>
        </w:rPr>
        <w:fldChar w:fldCharType="end"/>
      </w:r>
      <w:bookmarkEnd w:id="1"/>
      <w:r>
        <w:rPr>
          <w:rFonts w:ascii="Aptos" w:hAnsi="Aptos"/>
          <w:sz w:val="21"/>
          <w:szCs w:val="21"/>
        </w:rPr>
        <w:t xml:space="preserve"> Passives Mitglied</w:t>
      </w:r>
    </w:p>
    <w:p w14:paraId="00ECF379" w14:textId="77777777" w:rsidR="001D6DE0" w:rsidRPr="001D6DE0" w:rsidRDefault="001D6DE0" w:rsidP="00C970EB">
      <w:pPr>
        <w:spacing w:line="276" w:lineRule="auto"/>
        <w:rPr>
          <w:rFonts w:ascii="Aptos" w:hAnsi="Aptos"/>
          <w:sz w:val="21"/>
          <w:szCs w:val="21"/>
        </w:rPr>
      </w:pPr>
    </w:p>
    <w:p w14:paraId="1D450D86" w14:textId="77777777" w:rsidR="001D6DE0" w:rsidRPr="001D6DE0" w:rsidRDefault="001D6DE0" w:rsidP="00C970EB">
      <w:pPr>
        <w:spacing w:line="276" w:lineRule="auto"/>
        <w:rPr>
          <w:rFonts w:ascii="Aptos" w:hAnsi="Aptos"/>
          <w:b/>
          <w:bCs/>
        </w:rPr>
      </w:pPr>
      <w:r w:rsidRPr="001D6DE0">
        <w:rPr>
          <w:rFonts w:ascii="Aptos" w:hAnsi="Aptos"/>
          <w:b/>
          <w:bCs/>
        </w:rPr>
        <w:t>Persönliche Daten</w:t>
      </w:r>
    </w:p>
    <w:p w14:paraId="7D2499BB" w14:textId="77777777" w:rsidR="001D6DE0" w:rsidRPr="001D6DE0" w:rsidRDefault="001D6DE0" w:rsidP="00C970EB">
      <w:pPr>
        <w:spacing w:line="276" w:lineRule="auto"/>
        <w:rPr>
          <w:rFonts w:ascii="Aptos" w:hAnsi="Aptos"/>
          <w:sz w:val="10"/>
          <w:szCs w:val="10"/>
        </w:rPr>
      </w:pPr>
    </w:p>
    <w:tbl>
      <w:tblPr>
        <w:tblW w:w="9674" w:type="dxa"/>
        <w:tblInd w:w="-3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0"/>
        <w:gridCol w:w="6424"/>
      </w:tblGrid>
      <w:tr w:rsidR="00C970EB" w:rsidRPr="001D6DE0" w14:paraId="79C3B20A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A8E4A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Name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659A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2"/>
          </w:p>
        </w:tc>
      </w:tr>
      <w:tr w:rsidR="00C970EB" w:rsidRPr="001D6DE0" w14:paraId="5B262C83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223D7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Vorname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5D2D5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3"/>
          </w:p>
        </w:tc>
      </w:tr>
      <w:tr w:rsidR="00C970EB" w:rsidRPr="001D6DE0" w14:paraId="0E85C6FB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69673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Geburtsdatum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69317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4"/>
          </w:p>
        </w:tc>
      </w:tr>
      <w:tr w:rsidR="00C970EB" w:rsidRPr="001D6DE0" w14:paraId="03B1811C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34B2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 xml:space="preserve">Straße </w:t>
            </w:r>
            <w:r w:rsidR="001D6DE0" w:rsidRPr="001D6DE0">
              <w:rPr>
                <w:rFonts w:ascii="Aptos" w:hAnsi="Aptos"/>
                <w:sz w:val="21"/>
                <w:szCs w:val="21"/>
              </w:rPr>
              <w:t>und</w:t>
            </w:r>
            <w:r w:rsidRPr="001D6DE0">
              <w:rPr>
                <w:rFonts w:ascii="Aptos" w:hAnsi="Aptos"/>
                <w:sz w:val="21"/>
                <w:szCs w:val="21"/>
              </w:rPr>
              <w:t xml:space="preserve"> Hausnummer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55C44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5"/>
          </w:p>
        </w:tc>
      </w:tr>
      <w:tr w:rsidR="00C970EB" w:rsidRPr="001D6DE0" w14:paraId="16DA50E8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2D1EF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 xml:space="preserve">PLZ </w:t>
            </w:r>
            <w:r w:rsidR="001D6DE0" w:rsidRPr="001D6DE0">
              <w:rPr>
                <w:rFonts w:ascii="Aptos" w:hAnsi="Aptos"/>
                <w:sz w:val="21"/>
                <w:szCs w:val="21"/>
              </w:rPr>
              <w:t>und</w:t>
            </w:r>
            <w:r w:rsidRPr="001D6DE0">
              <w:rPr>
                <w:rFonts w:ascii="Aptos" w:hAnsi="Aptos"/>
                <w:sz w:val="21"/>
                <w:szCs w:val="21"/>
              </w:rPr>
              <w:t xml:space="preserve"> Wohnort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9199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6"/>
          </w:p>
        </w:tc>
      </w:tr>
      <w:tr w:rsidR="00C970EB" w:rsidRPr="001D6DE0" w14:paraId="5D1D6199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EA235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E- Mail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1A17F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7"/>
          </w:p>
        </w:tc>
      </w:tr>
      <w:tr w:rsidR="00C970EB" w:rsidRPr="001D6DE0" w14:paraId="0D705D95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09F7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Telefon Festnetz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92B55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8"/>
          </w:p>
        </w:tc>
      </w:tr>
      <w:tr w:rsidR="00C970EB" w:rsidRPr="001D6DE0" w14:paraId="72DB1DF4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2E0CA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Telefon Handy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6800D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9"/>
          </w:p>
        </w:tc>
      </w:tr>
      <w:tr w:rsidR="00C970EB" w:rsidRPr="001D6DE0" w14:paraId="3F8B5C4B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126C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Beruf/ ausgeübte Tätigkeit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4B1F1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10"/>
          </w:p>
        </w:tc>
      </w:tr>
      <w:tr w:rsidR="00C970EB" w:rsidRPr="001D6DE0" w14:paraId="0BD7A23D" w14:textId="77777777" w:rsidTr="00A86B35">
        <w:trPr>
          <w:trHeight w:val="284"/>
        </w:trPr>
        <w:tc>
          <w:tcPr>
            <w:tcW w:w="32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078BE" w14:textId="77777777" w:rsidR="00C970EB" w:rsidRPr="001D6DE0" w:rsidRDefault="00C970EB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 w:rsidRPr="001D6DE0">
              <w:rPr>
                <w:rFonts w:ascii="Aptos" w:hAnsi="Aptos"/>
                <w:sz w:val="21"/>
                <w:szCs w:val="21"/>
              </w:rPr>
              <w:t>Parzellennummer</w:t>
            </w:r>
          </w:p>
        </w:tc>
        <w:tc>
          <w:tcPr>
            <w:tcW w:w="6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50682" w14:textId="77777777" w:rsidR="00C970EB" w:rsidRPr="001D6DE0" w:rsidRDefault="003A64B0" w:rsidP="00C970EB">
            <w:pPr>
              <w:pStyle w:val="TableContents"/>
              <w:spacing w:line="276" w:lineRule="auto"/>
              <w:rPr>
                <w:rFonts w:ascii="Aptos" w:hAnsi="Aptos"/>
                <w:sz w:val="21"/>
                <w:szCs w:val="21"/>
              </w:rPr>
            </w:pPr>
            <w:r>
              <w:rPr>
                <w:rFonts w:ascii="Aptos" w:hAnsi="Aptos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ptos" w:hAnsi="Aptos"/>
                <w:sz w:val="21"/>
                <w:szCs w:val="21"/>
              </w:rPr>
              <w:instrText xml:space="preserve"> FORMTEXT </w:instrText>
            </w:r>
            <w:r>
              <w:rPr>
                <w:rFonts w:ascii="Aptos" w:hAnsi="Aptos"/>
                <w:sz w:val="21"/>
                <w:szCs w:val="21"/>
              </w:rPr>
            </w:r>
            <w:r>
              <w:rPr>
                <w:rFonts w:ascii="Aptos" w:hAnsi="Aptos"/>
                <w:sz w:val="21"/>
                <w:szCs w:val="21"/>
              </w:rPr>
              <w:fldChar w:fldCharType="separate"/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noProof/>
                <w:sz w:val="21"/>
                <w:szCs w:val="21"/>
              </w:rPr>
              <w:t> </w:t>
            </w:r>
            <w:r>
              <w:rPr>
                <w:rFonts w:ascii="Aptos" w:hAnsi="Aptos"/>
                <w:sz w:val="21"/>
                <w:szCs w:val="21"/>
              </w:rPr>
              <w:fldChar w:fldCharType="end"/>
            </w:r>
            <w:bookmarkEnd w:id="11"/>
          </w:p>
        </w:tc>
      </w:tr>
    </w:tbl>
    <w:p w14:paraId="6A77BF1F" w14:textId="77777777" w:rsidR="004B56C9" w:rsidRDefault="004B56C9" w:rsidP="00C970EB">
      <w:pPr>
        <w:spacing w:line="276" w:lineRule="auto"/>
        <w:rPr>
          <w:rFonts w:ascii="Aptos" w:hAnsi="Aptos"/>
          <w:sz w:val="21"/>
          <w:szCs w:val="21"/>
        </w:rPr>
      </w:pPr>
    </w:p>
    <w:p w14:paraId="0EEBF49D" w14:textId="77777777" w:rsidR="00711C88" w:rsidRPr="001D6DE0" w:rsidRDefault="00711C88" w:rsidP="00C970EB">
      <w:pPr>
        <w:spacing w:line="276" w:lineRule="auto"/>
        <w:rPr>
          <w:rFonts w:ascii="Aptos" w:hAnsi="Aptos"/>
          <w:vanish/>
          <w:sz w:val="21"/>
          <w:szCs w:val="21"/>
        </w:rPr>
      </w:pPr>
    </w:p>
    <w:p w14:paraId="0D13D12D" w14:textId="77777777" w:rsidR="001D6DE0" w:rsidRPr="001D6DE0" w:rsidRDefault="001D6DE0" w:rsidP="001D6DE0">
      <w:pPr>
        <w:widowControl/>
        <w:spacing w:line="276" w:lineRule="auto"/>
        <w:rPr>
          <w:rFonts w:ascii="Aptos" w:hAnsi="Aptos"/>
          <w:b/>
          <w:bCs/>
          <w:color w:val="000000"/>
          <w:sz w:val="10"/>
          <w:szCs w:val="10"/>
        </w:rPr>
      </w:pPr>
    </w:p>
    <w:p w14:paraId="4C4C7048" w14:textId="77777777" w:rsidR="001D6DE0" w:rsidRPr="001D6DE0" w:rsidRDefault="00711C88" w:rsidP="001D6DE0">
      <w:pPr>
        <w:widowControl/>
        <w:spacing w:line="276" w:lineRule="auto"/>
        <w:jc w:val="both"/>
        <w:rPr>
          <w:rFonts w:ascii="Aptos" w:hAnsi="Aptos"/>
          <w:color w:val="000000"/>
          <w:sz w:val="21"/>
          <w:szCs w:val="21"/>
        </w:rPr>
      </w:pPr>
      <w:r>
        <w:rPr>
          <w:rFonts w:ascii="Aptos" w:hAnsi="Aptos"/>
          <w:color w:val="000000"/>
          <w:sz w:val="21"/>
          <w:szCs w:val="21"/>
        </w:rPr>
        <w:t xml:space="preserve">Der </w:t>
      </w:r>
      <w:r w:rsidR="001D6DE0" w:rsidRPr="00A86B35">
        <w:rPr>
          <w:rFonts w:ascii="Aptos" w:hAnsi="Aptos"/>
          <w:b/>
          <w:bCs/>
          <w:color w:val="000000"/>
          <w:sz w:val="21"/>
          <w:szCs w:val="21"/>
        </w:rPr>
        <w:t>Mitgliedsbeitrag</w:t>
      </w:r>
      <w:r w:rsidR="001D6DE0" w:rsidRPr="001D6DE0">
        <w:rPr>
          <w:rFonts w:ascii="Aptos" w:hAnsi="Aptos"/>
          <w:color w:val="000000"/>
          <w:sz w:val="21"/>
          <w:szCs w:val="21"/>
        </w:rPr>
        <w:t xml:space="preserve"> </w:t>
      </w:r>
      <w:r w:rsidR="00A94BE5">
        <w:rPr>
          <w:rFonts w:ascii="Aptos" w:hAnsi="Aptos"/>
          <w:color w:val="000000"/>
          <w:sz w:val="21"/>
          <w:szCs w:val="21"/>
        </w:rPr>
        <w:t>beträgt derzeit</w:t>
      </w:r>
      <w:r w:rsidR="001D6DE0" w:rsidRPr="001D6DE0">
        <w:rPr>
          <w:rFonts w:ascii="Aptos" w:hAnsi="Aptos"/>
          <w:color w:val="000000"/>
          <w:sz w:val="21"/>
          <w:szCs w:val="21"/>
        </w:rPr>
        <w:t xml:space="preserve"> </w:t>
      </w:r>
      <w:r w:rsidR="00982595" w:rsidRPr="00A86B35">
        <w:rPr>
          <w:rFonts w:ascii="Aptos" w:hAnsi="Aptos"/>
          <w:b/>
          <w:bCs/>
          <w:color w:val="000000"/>
          <w:sz w:val="21"/>
          <w:szCs w:val="21"/>
        </w:rPr>
        <w:t>25,00</w:t>
      </w:r>
      <w:r w:rsidR="001D6DE0" w:rsidRPr="00A86B35">
        <w:rPr>
          <w:rFonts w:ascii="Aptos" w:hAnsi="Aptos"/>
          <w:b/>
          <w:bCs/>
          <w:color w:val="000000"/>
          <w:sz w:val="21"/>
          <w:szCs w:val="21"/>
        </w:rPr>
        <w:t xml:space="preserve"> Euro</w:t>
      </w:r>
      <w:r w:rsidR="001D6DE0" w:rsidRPr="001D6DE0">
        <w:rPr>
          <w:rFonts w:ascii="Aptos" w:hAnsi="Aptos"/>
          <w:color w:val="000000"/>
          <w:sz w:val="21"/>
          <w:szCs w:val="21"/>
        </w:rPr>
        <w:t xml:space="preserve"> </w:t>
      </w:r>
      <w:r w:rsidR="00A94BE5">
        <w:rPr>
          <w:rFonts w:ascii="Aptos" w:hAnsi="Aptos"/>
          <w:color w:val="000000"/>
          <w:sz w:val="21"/>
          <w:szCs w:val="21"/>
        </w:rPr>
        <w:t xml:space="preserve">und wird fällig bei Aufnahme </w:t>
      </w:r>
      <w:r>
        <w:rPr>
          <w:rFonts w:ascii="Aptos" w:hAnsi="Aptos"/>
          <w:color w:val="000000"/>
          <w:sz w:val="21"/>
          <w:szCs w:val="21"/>
        </w:rPr>
        <w:t>als Mitglied</w:t>
      </w:r>
      <w:r w:rsidR="00A94BE5">
        <w:rPr>
          <w:rFonts w:ascii="Aptos" w:hAnsi="Aptos"/>
          <w:color w:val="000000"/>
          <w:sz w:val="21"/>
          <w:szCs w:val="21"/>
        </w:rPr>
        <w:t>.</w:t>
      </w:r>
    </w:p>
    <w:p w14:paraId="2B7C5831" w14:textId="77777777" w:rsidR="00A94BE5" w:rsidRPr="001D6DE0" w:rsidRDefault="00A94BE5" w:rsidP="001D6DE0">
      <w:pPr>
        <w:widowControl/>
        <w:spacing w:line="276" w:lineRule="auto"/>
        <w:jc w:val="both"/>
        <w:rPr>
          <w:rFonts w:ascii="Aptos" w:hAnsi="Aptos"/>
          <w:b/>
          <w:bCs/>
          <w:color w:val="000000"/>
          <w:sz w:val="21"/>
          <w:szCs w:val="21"/>
        </w:rPr>
      </w:pPr>
    </w:p>
    <w:p w14:paraId="5C502811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b/>
          <w:bCs/>
          <w:color w:val="000000"/>
        </w:rPr>
      </w:pPr>
      <w:r w:rsidRPr="001D6DE0">
        <w:rPr>
          <w:rFonts w:ascii="Aptos" w:hAnsi="Aptos"/>
          <w:b/>
          <w:bCs/>
          <w:color w:val="000000"/>
        </w:rPr>
        <w:t>Datenschutz</w:t>
      </w:r>
    </w:p>
    <w:p w14:paraId="0A1DECF8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color w:val="000000"/>
          <w:sz w:val="10"/>
          <w:szCs w:val="10"/>
        </w:rPr>
      </w:pPr>
    </w:p>
    <w:p w14:paraId="3918A2F0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>Ich bin damit einverstanden, dass meine personenbezogenen Daten zum Zweck der Mitgliederverwaltung elektronisch gespeichert und verarbeitet werden. Eine Weitergabe an Dritte erfolgt nur im Rahmen der gesetzlichen Bestimmungen.</w:t>
      </w:r>
    </w:p>
    <w:p w14:paraId="012F978D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color w:val="000000"/>
          <w:sz w:val="21"/>
          <w:szCs w:val="21"/>
        </w:rPr>
      </w:pPr>
    </w:p>
    <w:p w14:paraId="19D59ED8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b/>
          <w:bCs/>
          <w:color w:val="000000"/>
        </w:rPr>
      </w:pPr>
      <w:r w:rsidRPr="001D6DE0">
        <w:rPr>
          <w:rFonts w:ascii="Aptos" w:hAnsi="Aptos"/>
          <w:b/>
          <w:bCs/>
          <w:color w:val="000000"/>
        </w:rPr>
        <w:t>Erklärung</w:t>
      </w:r>
    </w:p>
    <w:p w14:paraId="333B74CD" w14:textId="77777777" w:rsidR="001D6DE0" w:rsidRPr="001D6DE0" w:rsidRDefault="001D6DE0" w:rsidP="001D6DE0">
      <w:pPr>
        <w:widowControl/>
        <w:spacing w:line="276" w:lineRule="auto"/>
        <w:jc w:val="both"/>
        <w:rPr>
          <w:rFonts w:ascii="Aptos" w:hAnsi="Aptos"/>
          <w:color w:val="000000"/>
          <w:sz w:val="10"/>
          <w:szCs w:val="10"/>
        </w:rPr>
      </w:pPr>
    </w:p>
    <w:p w14:paraId="0AFCA186" w14:textId="77777777" w:rsidR="001D6DE0" w:rsidRDefault="001D6DE0" w:rsidP="001D6DE0">
      <w:pPr>
        <w:widowControl/>
        <w:spacing w:line="276" w:lineRule="auto"/>
        <w:jc w:val="both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>Ich erkenne die Satzung sowie die Beschlüsse der Mitgliederversammlung des Kleingartenvereins „Unkel Bräsig“ e.V. in der jeweils gültigen Fassung an.</w:t>
      </w:r>
    </w:p>
    <w:p w14:paraId="18CD40A0" w14:textId="77777777" w:rsidR="00A94BE5" w:rsidRPr="001D6DE0" w:rsidRDefault="00A94BE5" w:rsidP="001D6DE0">
      <w:pPr>
        <w:widowControl/>
        <w:spacing w:line="276" w:lineRule="auto"/>
        <w:jc w:val="both"/>
        <w:rPr>
          <w:rFonts w:ascii="Aptos" w:hAnsi="Aptos"/>
          <w:color w:val="000000"/>
          <w:sz w:val="21"/>
          <w:szCs w:val="21"/>
        </w:rPr>
      </w:pPr>
    </w:p>
    <w:p w14:paraId="1534F908" w14:textId="77777777" w:rsidR="001D6DE0" w:rsidRPr="001D6DE0" w:rsidRDefault="001D6DE0" w:rsidP="001D6DE0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</w:p>
    <w:p w14:paraId="2C425AE6" w14:textId="77777777" w:rsidR="00C970EB" w:rsidRPr="001D6DE0" w:rsidRDefault="00C970EB" w:rsidP="00C970EB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>______________________________________</w:t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  <w:t>______________________________________</w:t>
      </w:r>
    </w:p>
    <w:p w14:paraId="08A5E11E" w14:textId="77777777" w:rsidR="004B56C9" w:rsidRPr="001D6DE0" w:rsidRDefault="00C97AF9" w:rsidP="00C970EB">
      <w:pPr>
        <w:widowControl/>
        <w:spacing w:line="276" w:lineRule="auto"/>
        <w:rPr>
          <w:rFonts w:ascii="Aptos" w:hAnsi="Aptos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 xml:space="preserve">Ort, Datum       </w:t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="00C970EB"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>Unterschrift Mitglied</w:t>
      </w:r>
    </w:p>
    <w:p w14:paraId="5EB9F687" w14:textId="77777777" w:rsidR="00A94BE5" w:rsidRDefault="00C97AF9" w:rsidP="00C970EB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 xml:space="preserve">   </w:t>
      </w:r>
    </w:p>
    <w:p w14:paraId="1F338B33" w14:textId="77777777" w:rsidR="00A94BE5" w:rsidRDefault="00A94BE5" w:rsidP="00C970EB">
      <w:pPr>
        <w:widowControl/>
        <w:spacing w:line="276" w:lineRule="auto"/>
        <w:rPr>
          <w:rFonts w:ascii="Aptos" w:hAnsi="Aptos"/>
          <w:b/>
          <w:bCs/>
          <w:color w:val="000000"/>
        </w:rPr>
      </w:pPr>
      <w:r>
        <w:rPr>
          <w:rFonts w:ascii="Aptos" w:hAnsi="Aptos"/>
          <w:b/>
          <w:bCs/>
          <w:color w:val="000000"/>
        </w:rPr>
        <w:t>_______________________________________________________________________________________</w:t>
      </w:r>
    </w:p>
    <w:p w14:paraId="176FDFD9" w14:textId="77777777" w:rsidR="00C970EB" w:rsidRPr="00A94BE5" w:rsidRDefault="00C970EB" w:rsidP="00C970EB">
      <w:pPr>
        <w:widowControl/>
        <w:spacing w:line="276" w:lineRule="auto"/>
        <w:rPr>
          <w:rFonts w:ascii="Aptos" w:hAnsi="Aptos"/>
          <w:b/>
          <w:bCs/>
          <w:i/>
          <w:iCs/>
        </w:rPr>
      </w:pPr>
      <w:r w:rsidRPr="00A94BE5">
        <w:rPr>
          <w:rFonts w:ascii="Aptos" w:hAnsi="Aptos"/>
          <w:b/>
          <w:bCs/>
          <w:i/>
          <w:iCs/>
          <w:color w:val="000000"/>
        </w:rPr>
        <w:t>Aufnahmebestätigung</w:t>
      </w:r>
      <w:r w:rsidR="001D6DE0" w:rsidRPr="00A94BE5">
        <w:rPr>
          <w:rFonts w:ascii="Aptos" w:hAnsi="Aptos"/>
          <w:b/>
          <w:bCs/>
          <w:i/>
          <w:iCs/>
          <w:color w:val="000000"/>
        </w:rPr>
        <w:t xml:space="preserve"> durch den Vereinsvorstand</w:t>
      </w:r>
    </w:p>
    <w:p w14:paraId="39EB43C6" w14:textId="77777777" w:rsidR="00982595" w:rsidRPr="001D6DE0" w:rsidRDefault="00982595" w:rsidP="00C970EB">
      <w:pPr>
        <w:widowControl/>
        <w:spacing w:line="276" w:lineRule="auto"/>
        <w:rPr>
          <w:rFonts w:ascii="Aptos" w:hAnsi="Aptos"/>
          <w:sz w:val="21"/>
          <w:szCs w:val="21"/>
        </w:rPr>
      </w:pPr>
    </w:p>
    <w:p w14:paraId="1193E8C3" w14:textId="77777777" w:rsidR="00C970EB" w:rsidRPr="001D6DE0" w:rsidRDefault="00C970EB" w:rsidP="00C970EB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>_____________________</w:t>
      </w:r>
      <w:r w:rsidR="00A94BE5">
        <w:rPr>
          <w:rFonts w:ascii="Aptos" w:hAnsi="Aptos"/>
          <w:color w:val="000000"/>
          <w:sz w:val="21"/>
          <w:szCs w:val="21"/>
        </w:rPr>
        <w:t>___</w:t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="00A94BE5">
        <w:rPr>
          <w:rFonts w:ascii="Aptos" w:hAnsi="Aptos"/>
          <w:color w:val="000000"/>
          <w:sz w:val="21"/>
          <w:szCs w:val="21"/>
        </w:rPr>
        <w:tab/>
      </w:r>
      <w:r w:rsidR="00A94BE5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>______________________________________</w:t>
      </w:r>
    </w:p>
    <w:p w14:paraId="72552E8B" w14:textId="77777777" w:rsidR="004B56C9" w:rsidRDefault="00C970EB" w:rsidP="00C970EB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 xml:space="preserve">Ort, Datum       </w:t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="00A94BE5">
        <w:rPr>
          <w:rFonts w:ascii="Aptos" w:hAnsi="Aptos"/>
          <w:color w:val="000000"/>
          <w:sz w:val="21"/>
          <w:szCs w:val="21"/>
        </w:rPr>
        <w:tab/>
      </w:r>
      <w:r w:rsidR="00A94BE5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 xml:space="preserve">Unterschrift Vorstand  </w:t>
      </w:r>
    </w:p>
    <w:p w14:paraId="48E7830E" w14:textId="77777777" w:rsidR="00A94BE5" w:rsidRDefault="00A94BE5" w:rsidP="00C970EB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</w:p>
    <w:p w14:paraId="749B93F6" w14:textId="77777777" w:rsidR="00A94BE5" w:rsidRPr="00A94BE5" w:rsidRDefault="00A94BE5" w:rsidP="00A94BE5">
      <w:pPr>
        <w:widowControl/>
        <w:spacing w:line="276" w:lineRule="auto"/>
        <w:rPr>
          <w:rFonts w:ascii="Aptos" w:hAnsi="Aptos"/>
          <w:b/>
          <w:bCs/>
          <w:i/>
          <w:iCs/>
        </w:rPr>
      </w:pPr>
      <w:r w:rsidRPr="00A94BE5">
        <w:rPr>
          <w:rFonts w:ascii="Aptos" w:hAnsi="Aptos"/>
          <w:b/>
          <w:bCs/>
          <w:i/>
          <w:iCs/>
          <w:color w:val="000000"/>
        </w:rPr>
        <w:t>Mitgliedsbeitrag geleistet:</w:t>
      </w:r>
    </w:p>
    <w:p w14:paraId="0F884971" w14:textId="77777777" w:rsidR="00A94BE5" w:rsidRPr="001D6DE0" w:rsidRDefault="00A94BE5" w:rsidP="00A94BE5">
      <w:pPr>
        <w:widowControl/>
        <w:spacing w:line="276" w:lineRule="auto"/>
        <w:rPr>
          <w:rFonts w:ascii="Aptos" w:hAnsi="Aptos"/>
          <w:sz w:val="21"/>
          <w:szCs w:val="21"/>
        </w:rPr>
      </w:pPr>
    </w:p>
    <w:p w14:paraId="7A763E4D" w14:textId="77777777" w:rsidR="00A94BE5" w:rsidRPr="001D6DE0" w:rsidRDefault="00A94BE5" w:rsidP="00A94BE5">
      <w:pPr>
        <w:widowControl/>
        <w:spacing w:line="276" w:lineRule="auto"/>
        <w:rPr>
          <w:rFonts w:ascii="Aptos" w:hAnsi="Aptos"/>
          <w:color w:val="000000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>_____________________</w:t>
      </w:r>
      <w:r>
        <w:rPr>
          <w:rFonts w:ascii="Aptos" w:hAnsi="Aptos"/>
          <w:color w:val="000000"/>
          <w:sz w:val="21"/>
          <w:szCs w:val="21"/>
        </w:rPr>
        <w:t>___</w:t>
      </w:r>
      <w:r w:rsidRPr="001D6DE0">
        <w:rPr>
          <w:rFonts w:ascii="Aptos" w:hAnsi="Aptos"/>
          <w:color w:val="000000"/>
          <w:sz w:val="21"/>
          <w:szCs w:val="21"/>
        </w:rPr>
        <w:tab/>
        <w:t>_________________________________</w:t>
      </w:r>
      <w:r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>_________________________________</w:t>
      </w:r>
    </w:p>
    <w:p w14:paraId="25411067" w14:textId="77777777" w:rsidR="00A94BE5" w:rsidRPr="001D6DE0" w:rsidRDefault="00A94BE5" w:rsidP="00C970EB">
      <w:pPr>
        <w:widowControl/>
        <w:spacing w:line="276" w:lineRule="auto"/>
        <w:rPr>
          <w:rFonts w:ascii="Aptos" w:hAnsi="Aptos"/>
          <w:sz w:val="21"/>
          <w:szCs w:val="21"/>
        </w:rPr>
      </w:pPr>
      <w:r w:rsidRPr="001D6DE0">
        <w:rPr>
          <w:rFonts w:ascii="Aptos" w:hAnsi="Aptos"/>
          <w:color w:val="000000"/>
          <w:sz w:val="21"/>
          <w:szCs w:val="21"/>
        </w:rPr>
        <w:t xml:space="preserve">Ort, Datum       </w:t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</w:r>
      <w:r w:rsidRPr="001D6DE0">
        <w:rPr>
          <w:rFonts w:ascii="Aptos" w:hAnsi="Aptos"/>
          <w:color w:val="000000"/>
          <w:sz w:val="21"/>
          <w:szCs w:val="21"/>
        </w:rPr>
        <w:tab/>
        <w:t xml:space="preserve">Unterschrift </w:t>
      </w:r>
      <w:r>
        <w:rPr>
          <w:rFonts w:ascii="Aptos" w:hAnsi="Aptos"/>
          <w:color w:val="000000"/>
          <w:sz w:val="21"/>
          <w:szCs w:val="21"/>
        </w:rPr>
        <w:t>Mitglied</w:t>
      </w:r>
      <w:r>
        <w:rPr>
          <w:rFonts w:ascii="Aptos" w:hAnsi="Aptos"/>
          <w:color w:val="000000"/>
          <w:sz w:val="21"/>
          <w:szCs w:val="21"/>
        </w:rPr>
        <w:tab/>
      </w:r>
      <w:r>
        <w:rPr>
          <w:rFonts w:ascii="Aptos" w:hAnsi="Aptos"/>
          <w:color w:val="000000"/>
          <w:sz w:val="21"/>
          <w:szCs w:val="21"/>
        </w:rPr>
        <w:tab/>
      </w:r>
      <w:r>
        <w:rPr>
          <w:rFonts w:ascii="Aptos" w:hAnsi="Aptos"/>
          <w:color w:val="000000"/>
          <w:sz w:val="21"/>
          <w:szCs w:val="21"/>
        </w:rPr>
        <w:tab/>
        <w:t>Unterschrift Vorstand</w:t>
      </w:r>
      <w:r w:rsidRPr="001D6DE0">
        <w:rPr>
          <w:rFonts w:ascii="Aptos" w:hAnsi="Aptos"/>
          <w:color w:val="000000"/>
          <w:sz w:val="21"/>
          <w:szCs w:val="21"/>
        </w:rPr>
        <w:t xml:space="preserve">  </w:t>
      </w:r>
    </w:p>
    <w:sectPr w:rsidR="00A94BE5" w:rsidRPr="001D6DE0" w:rsidSect="00C970EB">
      <w:headerReference w:type="default" r:id="rId6"/>
      <w:pgSz w:w="11906" w:h="16838"/>
      <w:pgMar w:top="1750" w:right="1134" w:bottom="818" w:left="1134" w:header="5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6D1A" w14:textId="77777777" w:rsidR="0009522D" w:rsidRDefault="0009522D">
      <w:r>
        <w:separator/>
      </w:r>
    </w:p>
  </w:endnote>
  <w:endnote w:type="continuationSeparator" w:id="0">
    <w:p w14:paraId="1D579A1F" w14:textId="77777777" w:rsidR="0009522D" w:rsidRDefault="0009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1B6E0" w14:textId="77777777" w:rsidR="0009522D" w:rsidRDefault="0009522D">
      <w:r>
        <w:rPr>
          <w:color w:val="000000"/>
        </w:rPr>
        <w:separator/>
      </w:r>
    </w:p>
  </w:footnote>
  <w:footnote w:type="continuationSeparator" w:id="0">
    <w:p w14:paraId="1FF7248C" w14:textId="77777777" w:rsidR="0009522D" w:rsidRDefault="0009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AF50" w14:textId="77777777" w:rsidR="00C970EB" w:rsidRDefault="00C970EB">
    <w:pPr>
      <w:pStyle w:val="Kopfzeile"/>
      <w:rPr>
        <w:rFonts w:ascii="Aptos" w:hAnsi="Aptos"/>
        <w:sz w:val="40"/>
        <w:szCs w:val="32"/>
      </w:rPr>
    </w:pPr>
    <w:r>
      <w:rPr>
        <w:rFonts w:ascii="Aptos" w:hAnsi="Aptos"/>
        <w:noProof/>
        <w:sz w:val="40"/>
        <w:szCs w:val="32"/>
      </w:rPr>
      <w:drawing>
        <wp:anchor distT="0" distB="0" distL="114300" distR="114300" simplePos="0" relativeHeight="251658240" behindDoc="1" locked="0" layoutInCell="1" allowOverlap="1" wp14:anchorId="5AD47753" wp14:editId="23F28033">
          <wp:simplePos x="0" y="0"/>
          <wp:positionH relativeFrom="column">
            <wp:posOffset>4613910</wp:posOffset>
          </wp:positionH>
          <wp:positionV relativeFrom="paragraph">
            <wp:posOffset>-67448</wp:posOffset>
          </wp:positionV>
          <wp:extent cx="1677670" cy="614045"/>
          <wp:effectExtent l="0" t="0" r="0" b="0"/>
          <wp:wrapNone/>
          <wp:docPr id="1686602035" name="Grafik 5" descr="Ein Bild, das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602035" name="Grafik 5" descr="Ein Bild, das Kuns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0EB">
      <w:rPr>
        <w:rFonts w:ascii="Aptos" w:hAnsi="Aptos"/>
        <w:sz w:val="40"/>
        <w:szCs w:val="32"/>
      </w:rPr>
      <w:t>Antrag auf Mitgliedschaft</w:t>
    </w:r>
  </w:p>
  <w:p w14:paraId="68F564CE" w14:textId="77777777" w:rsidR="00C970EB" w:rsidRPr="00C970EB" w:rsidRDefault="00C970EB">
    <w:pPr>
      <w:pStyle w:val="Kopfzeile"/>
      <w:rPr>
        <w:rFonts w:ascii="Aptos" w:hAnsi="Aptos"/>
        <w:sz w:val="40"/>
        <w:szCs w:val="32"/>
      </w:rPr>
    </w:pPr>
    <w:r>
      <w:rPr>
        <w:rFonts w:ascii="Aptos" w:hAnsi="Aptos"/>
        <w:sz w:val="40"/>
        <w:szCs w:val="32"/>
      </w:rPr>
      <w:t>Kleingartenverein „Unkel Bräsig“ e.V.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2D"/>
    <w:rsid w:val="0009522D"/>
    <w:rsid w:val="00111FB9"/>
    <w:rsid w:val="001D6DE0"/>
    <w:rsid w:val="003A64B0"/>
    <w:rsid w:val="004B56C9"/>
    <w:rsid w:val="00665484"/>
    <w:rsid w:val="00711C88"/>
    <w:rsid w:val="007D5193"/>
    <w:rsid w:val="0081765C"/>
    <w:rsid w:val="00870EAD"/>
    <w:rsid w:val="00964487"/>
    <w:rsid w:val="00982595"/>
    <w:rsid w:val="009E5CF3"/>
    <w:rsid w:val="00A86B35"/>
    <w:rsid w:val="00A94BE5"/>
    <w:rsid w:val="00BA6F5C"/>
    <w:rsid w:val="00C970EB"/>
    <w:rsid w:val="00C97AF9"/>
    <w:rsid w:val="00F87054"/>
    <w:rsid w:val="00F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6054D"/>
  <w15:docId w15:val="{51FEA7DF-A2D4-BD49-85EC-FA72BB1D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C970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970EB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970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970E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annmay/Library/CloudStorage/OneDrive-KleingartenvereinUnkelBra&#776;sige.V/05%20VORLAGEN/01%20NEUVERPACHTUNG/Antrag%20Mitgliedschaf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Mitgliedschaft.dotx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 May</dc:creator>
  <cp:lastModifiedBy>Susann May</cp:lastModifiedBy>
  <cp:revision>1</cp:revision>
  <cp:lastPrinted>2025-03-15T15:58:00Z</cp:lastPrinted>
  <dcterms:created xsi:type="dcterms:W3CDTF">2025-03-15T15:59:00Z</dcterms:created>
  <dcterms:modified xsi:type="dcterms:W3CDTF">2025-03-15T15:59:00Z</dcterms:modified>
</cp:coreProperties>
</file>